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C13B3E" w14:textId="5F9184DB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b/>
          <w:bCs/>
          <w:sz w:val="20"/>
          <w:szCs w:val="20"/>
          <w:lang w:eastAsia="zh-CN"/>
        </w:rPr>
      </w:pPr>
      <w:r w:rsidRPr="00A23A53">
        <w:rPr>
          <w:rFonts w:ascii="Calibri" w:eastAsia="DengXian" w:hAnsi="Calibri"/>
          <w:b/>
          <w:bCs/>
          <w:sz w:val="20"/>
          <w:szCs w:val="20"/>
          <w:lang w:eastAsia="zh-CN"/>
        </w:rPr>
        <w:t>Anmeldung zum Jägerlehrgang 202</w:t>
      </w:r>
      <w:r w:rsidR="007D24BB">
        <w:rPr>
          <w:rFonts w:ascii="Calibri" w:eastAsia="DengXian" w:hAnsi="Calibri"/>
          <w:b/>
          <w:bCs/>
          <w:sz w:val="20"/>
          <w:szCs w:val="20"/>
          <w:lang w:eastAsia="zh-CN"/>
        </w:rPr>
        <w:t>5</w:t>
      </w:r>
      <w:r w:rsidRPr="00A23A53">
        <w:rPr>
          <w:rFonts w:ascii="Calibri" w:eastAsia="DengXian" w:hAnsi="Calibri"/>
          <w:b/>
          <w:bCs/>
          <w:sz w:val="20"/>
          <w:szCs w:val="20"/>
          <w:lang w:eastAsia="zh-CN"/>
        </w:rPr>
        <w:t>/202</w:t>
      </w:r>
      <w:r w:rsidR="007D24BB">
        <w:rPr>
          <w:rFonts w:ascii="Calibri" w:eastAsia="DengXian" w:hAnsi="Calibri"/>
          <w:b/>
          <w:bCs/>
          <w:sz w:val="20"/>
          <w:szCs w:val="20"/>
          <w:lang w:eastAsia="zh-CN"/>
        </w:rPr>
        <w:t>6</w:t>
      </w:r>
    </w:p>
    <w:p w14:paraId="2E0A7B63" w14:textId="5E63F832" w:rsidR="00A23A53" w:rsidRPr="00A23A53" w:rsidRDefault="00FE0CDF" w:rsidP="00DD4707">
      <w:pPr>
        <w:tabs>
          <w:tab w:val="left" w:pos="8148"/>
        </w:tabs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>
        <w:rPr>
          <w:rFonts w:ascii="Calibri" w:eastAsia="DengXian" w:hAnsi="Calibri"/>
          <w:sz w:val="18"/>
          <w:szCs w:val="18"/>
          <w:lang w:eastAsia="zh-CN"/>
        </w:rPr>
        <w:t>H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 xml:space="preserve">iermit melde ich </w:t>
      </w:r>
      <w:r w:rsidR="00B1472E">
        <w:rPr>
          <w:rFonts w:ascii="Calibri" w:eastAsia="DengXian" w:hAnsi="Calibri"/>
          <w:sz w:val="18"/>
          <w:szCs w:val="18"/>
          <w:lang w:eastAsia="zh-CN"/>
        </w:rPr>
        <w:t>mich für den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 xml:space="preserve"> Jägerlehrgang </w:t>
      </w:r>
      <w:r w:rsidR="00B1472E">
        <w:rPr>
          <w:rFonts w:ascii="Calibri" w:eastAsia="DengXian" w:hAnsi="Calibri"/>
          <w:sz w:val="18"/>
          <w:szCs w:val="18"/>
          <w:lang w:eastAsia="zh-CN"/>
        </w:rPr>
        <w:t xml:space="preserve">2025/2026 bei 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 xml:space="preserve">der Jägerschaft Osterode am Harz an. </w:t>
      </w:r>
      <w:r w:rsidR="00DD4707">
        <w:rPr>
          <w:rFonts w:ascii="Calibri" w:eastAsia="DengXian" w:hAnsi="Calibri"/>
          <w:sz w:val="18"/>
          <w:szCs w:val="18"/>
          <w:lang w:eastAsia="zh-CN"/>
        </w:rPr>
        <w:tab/>
      </w:r>
      <w:r w:rsidR="00A23A53">
        <w:rPr>
          <w:rFonts w:ascii="Calibri" w:eastAsia="DengXian" w:hAnsi="Calibri"/>
          <w:sz w:val="18"/>
          <w:szCs w:val="18"/>
          <w:lang w:eastAsia="zh-CN"/>
        </w:rPr>
        <w:br/>
      </w:r>
    </w:p>
    <w:p w14:paraId="632C51D7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Zu meiner Person gebe ich an:</w:t>
      </w:r>
    </w:p>
    <w:p w14:paraId="364C8CE2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Name, Titel: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31C58388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Geburtsname: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0153D28D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Vorname: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07C10C0C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Beruf: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13F7CAE8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Postleitzahl, Wohnort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242FDB25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Straße: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5AF6E6C1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Geburtsdatum: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4CFF672C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Geburtsort: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3693682B" w14:textId="2EC282BF" w:rsidR="00B1472E" w:rsidRDefault="00A23A53" w:rsidP="00DD4707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Telefon</w:t>
      </w:r>
      <w:r w:rsidR="00DD4707">
        <w:rPr>
          <w:rFonts w:ascii="Calibri" w:eastAsia="DengXian" w:hAnsi="Calibri"/>
          <w:sz w:val="18"/>
          <w:szCs w:val="18"/>
          <w:lang w:eastAsia="zh-CN"/>
        </w:rPr>
        <w:t xml:space="preserve"> </w:t>
      </w:r>
    </w:p>
    <w:p w14:paraId="7D25D819" w14:textId="3B342CB0" w:rsidR="00A23A53" w:rsidRPr="00A23A53" w:rsidRDefault="00B1472E" w:rsidP="00B1472E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>
        <w:rPr>
          <w:rFonts w:ascii="Calibri" w:eastAsia="DengXian" w:hAnsi="Calibri"/>
          <w:sz w:val="18"/>
          <w:szCs w:val="18"/>
          <w:lang w:eastAsia="zh-CN"/>
        </w:rPr>
        <w:t xml:space="preserve">(Festnetz </w:t>
      </w:r>
      <w:r w:rsidR="00DD4707">
        <w:rPr>
          <w:rFonts w:ascii="Calibri" w:eastAsia="DengXian" w:hAnsi="Calibri"/>
          <w:sz w:val="18"/>
          <w:szCs w:val="18"/>
          <w:lang w:eastAsia="zh-CN"/>
        </w:rPr>
        <w:t>/</w:t>
      </w:r>
      <w:r>
        <w:rPr>
          <w:rFonts w:ascii="Calibri" w:eastAsia="DengXian" w:hAnsi="Calibri"/>
          <w:sz w:val="18"/>
          <w:szCs w:val="18"/>
          <w:lang w:eastAsia="zh-CN"/>
        </w:rPr>
        <w:t xml:space="preserve"> Mobiltelefon):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2FE04479" w14:textId="52442C9D" w:rsidR="00A23A53" w:rsidRPr="00A23A53" w:rsidRDefault="001951A7" w:rsidP="00B1472E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>
        <w:rPr>
          <w:rFonts w:ascii="Calibri" w:eastAsia="DengXian" w:hAnsi="Calibri"/>
          <w:sz w:val="18"/>
          <w:szCs w:val="18"/>
          <w:lang w:eastAsia="zh-CN"/>
        </w:rPr>
        <w:t>E-Mail</w:t>
      </w:r>
      <w:r w:rsidR="00DD4707">
        <w:rPr>
          <w:rFonts w:ascii="Calibri" w:eastAsia="DengXian" w:hAnsi="Calibri"/>
          <w:sz w:val="18"/>
          <w:szCs w:val="18"/>
          <w:lang w:eastAsia="zh-CN"/>
        </w:rPr>
        <w:t>:</w:t>
      </w:r>
      <w:r w:rsidR="00DD4707">
        <w:rPr>
          <w:rFonts w:ascii="Calibri" w:eastAsia="DengXian" w:hAnsi="Calibri"/>
          <w:sz w:val="18"/>
          <w:szCs w:val="18"/>
          <w:lang w:eastAsia="zh-CN"/>
        </w:rPr>
        <w:tab/>
      </w:r>
      <w:r w:rsidR="00DD4707">
        <w:rPr>
          <w:rFonts w:ascii="Calibri" w:eastAsia="DengXian" w:hAnsi="Calibri"/>
          <w:sz w:val="18"/>
          <w:szCs w:val="18"/>
          <w:lang w:eastAsia="zh-CN"/>
        </w:rPr>
        <w:tab/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 xml:space="preserve"> 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49AFA681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br/>
        <w:t xml:space="preserve">Von der Unteren Jagdbehörde muss für die Prüfung das große polizeiliche Führungszeugnis angefordert werden. </w:t>
      </w:r>
    </w:p>
    <w:p w14:paraId="729386D1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Dafür werden folgende Angaben benötigt:</w:t>
      </w:r>
    </w:p>
    <w:p w14:paraId="20A7E59B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Geburtsdatum der Mutter: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64203184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Geburtsname der Mutter: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…………………………………………………………….</w:t>
      </w:r>
    </w:p>
    <w:p w14:paraId="4218765C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Geburtsort der Mutter: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 xml:space="preserve"> …………………………………………………………….</w:t>
      </w:r>
    </w:p>
    <w:p w14:paraId="3F81865B" w14:textId="7777777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</w:p>
    <w:p w14:paraId="670C3037" w14:textId="6FD6679E" w:rsidR="00A23A53" w:rsidRPr="00A23A53" w:rsidRDefault="007D24BB" w:rsidP="007D24BB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Für den Lehrgang ist insgesamt eine Gebühr </w:t>
      </w:r>
      <w:r w:rsidR="00A23A53"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in Höhe von 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>900</w:t>
      </w:r>
      <w:r w:rsidR="00A23A53"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€ 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>zu entrichten</w:t>
      </w:r>
      <w:r w:rsidR="00A23A53" w:rsidRPr="007D24BB">
        <w:rPr>
          <w:rFonts w:ascii="Calibri" w:eastAsia="DengXian" w:hAnsi="Calibri"/>
          <w:b/>
          <w:sz w:val="18"/>
          <w:szCs w:val="18"/>
          <w:lang w:eastAsia="zh-CN"/>
        </w:rPr>
        <w:t>.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Die schriftliche Anmeldung zum Lehrgang erhält </w:t>
      </w:r>
      <w:r w:rsidR="00B1472E">
        <w:rPr>
          <w:rFonts w:ascii="Calibri" w:eastAsia="DengXian" w:hAnsi="Calibri"/>
          <w:b/>
          <w:sz w:val="18"/>
          <w:szCs w:val="18"/>
          <w:lang w:eastAsia="zh-CN"/>
        </w:rPr>
        <w:t xml:space="preserve">erst 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>bei</w:t>
      </w:r>
      <w:r w:rsidR="00B1472E">
        <w:rPr>
          <w:rFonts w:ascii="Calibri" w:eastAsia="DengXian" w:hAnsi="Calibri"/>
          <w:b/>
          <w:sz w:val="18"/>
          <w:szCs w:val="18"/>
          <w:lang w:eastAsia="zh-CN"/>
        </w:rPr>
        <w:t>m</w:t>
      </w:r>
      <w:r w:rsidR="00FE0CDF">
        <w:rPr>
          <w:rFonts w:ascii="Calibri" w:eastAsia="DengXian" w:hAnsi="Calibri"/>
          <w:b/>
          <w:sz w:val="18"/>
          <w:szCs w:val="18"/>
          <w:lang w:eastAsia="zh-CN"/>
        </w:rPr>
        <w:t xml:space="preserve"> Eingang </w:t>
      </w:r>
      <w:r w:rsidR="00B1472E">
        <w:rPr>
          <w:rFonts w:ascii="Calibri" w:eastAsia="DengXian" w:hAnsi="Calibri"/>
          <w:b/>
          <w:sz w:val="18"/>
          <w:szCs w:val="18"/>
          <w:lang w:eastAsia="zh-CN"/>
        </w:rPr>
        <w:t>einer</w:t>
      </w:r>
      <w:r w:rsidR="00B1472E"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Anzahlung von </w:t>
      </w:r>
      <w:r w:rsidR="00DD4707">
        <w:rPr>
          <w:rFonts w:ascii="Calibri" w:eastAsia="DengXian" w:hAnsi="Calibri"/>
          <w:b/>
          <w:sz w:val="18"/>
          <w:szCs w:val="18"/>
          <w:lang w:eastAsia="zh-CN"/>
        </w:rPr>
        <w:t>250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>€</w:t>
      </w:r>
      <w:r w:rsidR="00B1472E">
        <w:rPr>
          <w:rFonts w:ascii="Calibri" w:eastAsia="DengXian" w:hAnsi="Calibri"/>
          <w:b/>
          <w:sz w:val="18"/>
          <w:szCs w:val="18"/>
          <w:lang w:eastAsia="zh-CN"/>
        </w:rPr>
        <w:t xml:space="preserve"> </w:t>
      </w:r>
      <w:r w:rsidR="009B7A1A">
        <w:rPr>
          <w:rFonts w:ascii="Calibri" w:eastAsia="DengXian" w:hAnsi="Calibri"/>
          <w:b/>
          <w:sz w:val="18"/>
          <w:szCs w:val="18"/>
          <w:lang w:eastAsia="zh-CN"/>
        </w:rPr>
        <w:t>ihre Gültigkeit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>. D</w:t>
      </w:r>
      <w:r w:rsidR="001951A7">
        <w:rPr>
          <w:rFonts w:ascii="Calibri" w:eastAsia="DengXian" w:hAnsi="Calibri"/>
          <w:b/>
          <w:sz w:val="18"/>
          <w:szCs w:val="18"/>
          <w:lang w:eastAsia="zh-CN"/>
        </w:rPr>
        <w:t>ie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</w:t>
      </w:r>
      <w:r w:rsidR="009B7A1A">
        <w:rPr>
          <w:rFonts w:ascii="Calibri" w:eastAsia="DengXian" w:hAnsi="Calibri"/>
          <w:b/>
          <w:sz w:val="18"/>
          <w:szCs w:val="18"/>
          <w:lang w:eastAsia="zh-CN"/>
        </w:rPr>
        <w:t>verbleibende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Lehrgangsgebühr </w:t>
      </w:r>
      <w:r w:rsidR="009B7A1A">
        <w:rPr>
          <w:rFonts w:ascii="Calibri" w:eastAsia="DengXian" w:hAnsi="Calibri"/>
          <w:b/>
          <w:sz w:val="18"/>
          <w:szCs w:val="18"/>
          <w:lang w:eastAsia="zh-CN"/>
        </w:rPr>
        <w:t xml:space="preserve">in Höhe </w:t>
      </w:r>
      <w:r w:rsidR="0096283D">
        <w:rPr>
          <w:rFonts w:ascii="Calibri" w:eastAsia="DengXian" w:hAnsi="Calibri"/>
          <w:b/>
          <w:sz w:val="18"/>
          <w:szCs w:val="18"/>
          <w:lang w:eastAsia="zh-CN"/>
        </w:rPr>
        <w:t xml:space="preserve">von </w:t>
      </w:r>
      <w:r w:rsidR="00325F56">
        <w:rPr>
          <w:rFonts w:ascii="Calibri" w:eastAsia="DengXian" w:hAnsi="Calibri"/>
          <w:b/>
          <w:sz w:val="18"/>
          <w:szCs w:val="18"/>
          <w:lang w:eastAsia="zh-CN"/>
        </w:rPr>
        <w:t>6</w:t>
      </w:r>
      <w:r w:rsidR="0096283D">
        <w:rPr>
          <w:rFonts w:ascii="Calibri" w:eastAsia="DengXian" w:hAnsi="Calibri"/>
          <w:b/>
          <w:sz w:val="18"/>
          <w:szCs w:val="18"/>
          <w:lang w:eastAsia="zh-CN"/>
        </w:rPr>
        <w:t xml:space="preserve">50 </w:t>
      </w:r>
      <w:r w:rsidR="0096283D" w:rsidRPr="007D24BB">
        <w:rPr>
          <w:rFonts w:ascii="Calibri" w:eastAsia="DengXian" w:hAnsi="Calibri"/>
          <w:b/>
          <w:sz w:val="18"/>
          <w:szCs w:val="18"/>
          <w:lang w:eastAsia="zh-CN"/>
        </w:rPr>
        <w:t>€</w:t>
      </w:r>
      <w:r w:rsidR="0096283D">
        <w:rPr>
          <w:rFonts w:ascii="Calibri" w:eastAsia="DengXian" w:hAnsi="Calibri"/>
          <w:b/>
          <w:sz w:val="18"/>
          <w:szCs w:val="18"/>
          <w:lang w:eastAsia="zh-CN"/>
        </w:rPr>
        <w:t xml:space="preserve"> 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muss bis zum Beginn des Lehrgangs </w:t>
      </w:r>
      <w:r w:rsidR="009B7A1A">
        <w:rPr>
          <w:rFonts w:ascii="Calibri" w:eastAsia="DengXian" w:hAnsi="Calibri"/>
          <w:b/>
          <w:sz w:val="18"/>
          <w:szCs w:val="18"/>
          <w:lang w:eastAsia="zh-CN"/>
        </w:rPr>
        <w:t xml:space="preserve">ebenfalls 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>auf d</w:t>
      </w:r>
      <w:r w:rsidR="009B7A1A">
        <w:rPr>
          <w:rFonts w:ascii="Calibri" w:eastAsia="DengXian" w:hAnsi="Calibri"/>
          <w:b/>
          <w:sz w:val="18"/>
          <w:szCs w:val="18"/>
          <w:lang w:eastAsia="zh-CN"/>
        </w:rPr>
        <w:t>em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folgende</w:t>
      </w:r>
      <w:r w:rsidR="009B7A1A">
        <w:rPr>
          <w:rFonts w:ascii="Calibri" w:eastAsia="DengXian" w:hAnsi="Calibri"/>
          <w:b/>
          <w:sz w:val="18"/>
          <w:szCs w:val="18"/>
          <w:lang w:eastAsia="zh-CN"/>
        </w:rPr>
        <w:t>n</w:t>
      </w:r>
      <w:r w:rsidRPr="007D24BB">
        <w:rPr>
          <w:rFonts w:ascii="Calibri" w:eastAsia="DengXian" w:hAnsi="Calibri"/>
          <w:b/>
          <w:sz w:val="18"/>
          <w:szCs w:val="18"/>
          <w:lang w:eastAsia="zh-CN"/>
        </w:rPr>
        <w:t xml:space="preserve"> Konto eingegangen sein: </w:t>
      </w:r>
      <w:r w:rsidR="00A23A53" w:rsidRPr="007D24BB">
        <w:rPr>
          <w:rFonts w:ascii="Calibri" w:eastAsia="DengXian" w:hAnsi="Calibri"/>
          <w:b/>
          <w:sz w:val="18"/>
          <w:szCs w:val="18"/>
          <w:lang w:eastAsia="zh-CN"/>
        </w:rPr>
        <w:br/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br/>
      </w:r>
      <w:r w:rsidR="00A23A53" w:rsidRPr="00A23A53">
        <w:rPr>
          <w:rFonts w:ascii="Calibri" w:eastAsia="DengXian" w:hAnsi="Calibri"/>
          <w:b/>
          <w:bCs/>
          <w:sz w:val="18"/>
          <w:szCs w:val="18"/>
          <w:lang w:eastAsia="zh-CN"/>
        </w:rPr>
        <w:t>Konto der Jägerschaft Osterode: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br/>
        <w:t>Kreissparkasse Osterode,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br/>
        <w:t xml:space="preserve">IBAN: DE84 2635 1015 0001 2208 05, BIC: NOLADE 21 HZB, Konto-Nr.1220805, </w:t>
      </w:r>
    </w:p>
    <w:p w14:paraId="59A2A20B" w14:textId="628EB8A1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Kennwort „</w:t>
      </w:r>
      <w:r w:rsidR="009B7A1A" w:rsidRPr="00A23A53">
        <w:rPr>
          <w:rFonts w:ascii="Calibri" w:eastAsia="DengXian" w:hAnsi="Calibri"/>
          <w:sz w:val="18"/>
          <w:szCs w:val="18"/>
          <w:lang w:eastAsia="zh-CN"/>
        </w:rPr>
        <w:t>J</w:t>
      </w:r>
      <w:r w:rsidR="009B7A1A">
        <w:rPr>
          <w:rFonts w:ascii="Calibri" w:eastAsia="DengXian" w:hAnsi="Calibri"/>
          <w:sz w:val="18"/>
          <w:szCs w:val="18"/>
          <w:lang w:eastAsia="zh-CN"/>
        </w:rPr>
        <w:t xml:space="preserve">ägerlehrgang JS OHA </w:t>
      </w:r>
      <w:r w:rsidRPr="00A23A53">
        <w:rPr>
          <w:rFonts w:ascii="Calibri" w:eastAsia="DengXian" w:hAnsi="Calibri"/>
          <w:sz w:val="18"/>
          <w:szCs w:val="18"/>
          <w:lang w:eastAsia="zh-CN"/>
        </w:rPr>
        <w:t>2</w:t>
      </w:r>
      <w:r w:rsidR="0096283D">
        <w:rPr>
          <w:rFonts w:ascii="Calibri" w:eastAsia="DengXian" w:hAnsi="Calibri"/>
          <w:sz w:val="18"/>
          <w:szCs w:val="18"/>
          <w:lang w:eastAsia="zh-CN"/>
        </w:rPr>
        <w:t>5</w:t>
      </w:r>
      <w:r w:rsidRPr="00A23A53">
        <w:rPr>
          <w:rFonts w:ascii="Calibri" w:eastAsia="DengXian" w:hAnsi="Calibri"/>
          <w:sz w:val="18"/>
          <w:szCs w:val="18"/>
          <w:lang w:eastAsia="zh-CN"/>
        </w:rPr>
        <w:t>/2</w:t>
      </w:r>
      <w:r w:rsidR="0096283D">
        <w:rPr>
          <w:rFonts w:ascii="Calibri" w:eastAsia="DengXian" w:hAnsi="Calibri"/>
          <w:sz w:val="18"/>
          <w:szCs w:val="18"/>
          <w:lang w:eastAsia="zh-CN"/>
        </w:rPr>
        <w:t>6</w:t>
      </w:r>
      <w:r w:rsidRPr="00A23A53">
        <w:rPr>
          <w:rFonts w:ascii="Calibri" w:eastAsia="DengXian" w:hAnsi="Calibri"/>
          <w:sz w:val="18"/>
          <w:szCs w:val="18"/>
          <w:lang w:eastAsia="zh-CN"/>
        </w:rPr>
        <w:t>“</w:t>
      </w:r>
    </w:p>
    <w:p w14:paraId="5952D341" w14:textId="647CE33C" w:rsidR="009B7A1A" w:rsidRDefault="00A23A53" w:rsidP="00A23A53">
      <w:pPr>
        <w:suppressAutoHyphens w:val="0"/>
        <w:spacing w:after="160" w:line="259" w:lineRule="auto"/>
        <w:ind w:left="4956" w:hanging="4956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……………</w:t>
      </w:r>
      <w:proofErr w:type="gramStart"/>
      <w:r w:rsidR="001951A7">
        <w:rPr>
          <w:rFonts w:ascii="Calibri" w:eastAsia="DengXian" w:hAnsi="Calibri"/>
          <w:sz w:val="18"/>
          <w:szCs w:val="18"/>
          <w:lang w:eastAsia="zh-CN"/>
        </w:rPr>
        <w:t>……</w:t>
      </w:r>
      <w:r w:rsidRPr="00A23A53">
        <w:rPr>
          <w:rFonts w:ascii="Calibri" w:eastAsia="DengXian" w:hAnsi="Calibri"/>
          <w:sz w:val="18"/>
          <w:szCs w:val="18"/>
          <w:lang w:eastAsia="zh-CN"/>
        </w:rPr>
        <w:t>.</w:t>
      </w:r>
      <w:proofErr w:type="gramEnd"/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, den …………….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……………………………</w:t>
      </w:r>
    </w:p>
    <w:p w14:paraId="4F2F67B2" w14:textId="1F509C09" w:rsidR="00A23A53" w:rsidRPr="00A23A53" w:rsidRDefault="009B7A1A" w:rsidP="00A23A53">
      <w:pPr>
        <w:suppressAutoHyphens w:val="0"/>
        <w:spacing w:after="160" w:line="259" w:lineRule="auto"/>
        <w:ind w:left="4956" w:hanging="4956"/>
        <w:rPr>
          <w:rFonts w:ascii="Calibri" w:eastAsia="DengXian" w:hAnsi="Calibri"/>
          <w:sz w:val="18"/>
          <w:szCs w:val="18"/>
          <w:lang w:eastAsia="zh-CN"/>
        </w:rPr>
      </w:pPr>
      <w:r>
        <w:rPr>
          <w:rFonts w:ascii="Calibri" w:eastAsia="DengXian" w:hAnsi="Calibri"/>
          <w:sz w:val="18"/>
          <w:szCs w:val="18"/>
          <w:lang w:eastAsia="zh-CN"/>
        </w:rPr>
        <w:t>(Ort/Datum)</w:t>
      </w:r>
      <w:r>
        <w:rPr>
          <w:rFonts w:ascii="Calibri" w:eastAsia="DengXian" w:hAnsi="Calibri"/>
          <w:sz w:val="18"/>
          <w:szCs w:val="18"/>
          <w:lang w:eastAsia="zh-CN"/>
        </w:rPr>
        <w:tab/>
        <w:t>(</w:t>
      </w:r>
      <w:r w:rsidR="00A23A53" w:rsidRPr="00A23A53">
        <w:rPr>
          <w:rFonts w:ascii="Calibri" w:eastAsia="DengXian" w:hAnsi="Calibri"/>
          <w:sz w:val="18"/>
          <w:szCs w:val="18"/>
          <w:lang w:eastAsia="zh-CN"/>
        </w:rPr>
        <w:t>Unterschrift</w:t>
      </w:r>
      <w:r>
        <w:rPr>
          <w:rFonts w:ascii="Calibri" w:eastAsia="DengXian" w:hAnsi="Calibri"/>
          <w:sz w:val="18"/>
          <w:szCs w:val="18"/>
          <w:lang w:eastAsia="zh-CN"/>
        </w:rPr>
        <w:t>)</w:t>
      </w:r>
    </w:p>
    <w:p w14:paraId="64082067" w14:textId="77777777" w:rsidR="001951A7" w:rsidRDefault="001951A7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</w:p>
    <w:p w14:paraId="68AA007D" w14:textId="580C1ED8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Bei Minderjährigen ist eine Einverständniserklärung des gesetzlichen Vertreters erforderlich.</w:t>
      </w:r>
    </w:p>
    <w:p w14:paraId="5CE199AB" w14:textId="28143C67" w:rsidR="00A23A53" w:rsidRPr="00A23A53" w:rsidRDefault="00A23A53" w:rsidP="00A23A53">
      <w:pPr>
        <w:suppressAutoHyphens w:val="0"/>
        <w:spacing w:after="160" w:line="259" w:lineRule="auto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Mit der Teilnahme meiner Tochter/meines Sohnes </w:t>
      </w:r>
      <w:r w:rsidR="009B7A1A">
        <w:rPr>
          <w:rFonts w:ascii="Calibri" w:eastAsia="DengXian" w:hAnsi="Calibri"/>
          <w:sz w:val="18"/>
          <w:szCs w:val="18"/>
          <w:lang w:eastAsia="zh-CN"/>
        </w:rPr>
        <w:t xml:space="preserve">am Jägerlehrgang </w:t>
      </w:r>
      <w:r w:rsidRPr="00A23A53">
        <w:rPr>
          <w:rFonts w:ascii="Calibri" w:eastAsia="DengXian" w:hAnsi="Calibri"/>
          <w:sz w:val="18"/>
          <w:szCs w:val="18"/>
          <w:lang w:eastAsia="zh-CN"/>
        </w:rPr>
        <w:t>bin ich einverstanden.</w:t>
      </w:r>
    </w:p>
    <w:p w14:paraId="652FE57F" w14:textId="0DB22920" w:rsidR="009B7A1A" w:rsidRDefault="00A23A53" w:rsidP="009B7A1A">
      <w:pPr>
        <w:suppressAutoHyphens w:val="0"/>
        <w:spacing w:after="160" w:line="259" w:lineRule="auto"/>
        <w:ind w:left="4956" w:hanging="4956"/>
        <w:rPr>
          <w:rFonts w:ascii="Calibri" w:eastAsia="DengXian" w:hAnsi="Calibri"/>
          <w:sz w:val="18"/>
          <w:szCs w:val="18"/>
          <w:lang w:eastAsia="zh-CN"/>
        </w:rPr>
      </w:pPr>
      <w:r w:rsidRPr="00A23A53">
        <w:rPr>
          <w:rFonts w:ascii="Calibri" w:eastAsia="DengXian" w:hAnsi="Calibri"/>
          <w:sz w:val="18"/>
          <w:szCs w:val="18"/>
          <w:lang w:eastAsia="zh-CN"/>
        </w:rPr>
        <w:t>………………</w:t>
      </w:r>
      <w:proofErr w:type="gramStart"/>
      <w:r w:rsidRPr="00A23A53">
        <w:rPr>
          <w:rFonts w:ascii="Calibri" w:eastAsia="DengXian" w:hAnsi="Calibri"/>
          <w:sz w:val="18"/>
          <w:szCs w:val="18"/>
          <w:lang w:eastAsia="zh-CN"/>
        </w:rPr>
        <w:t>…….</w:t>
      </w:r>
      <w:proofErr w:type="gramEnd"/>
      <w:r w:rsidRPr="00A23A53">
        <w:rPr>
          <w:rFonts w:ascii="Calibri" w:eastAsia="DengXian" w:hAnsi="Calibri"/>
          <w:sz w:val="18"/>
          <w:szCs w:val="18"/>
          <w:lang w:eastAsia="zh-CN"/>
        </w:rPr>
        <w:t xml:space="preserve">., den ……………. </w:t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</w:r>
      <w:r w:rsidRPr="00A23A53">
        <w:rPr>
          <w:rFonts w:ascii="Calibri" w:eastAsia="DengXian" w:hAnsi="Calibri"/>
          <w:sz w:val="18"/>
          <w:szCs w:val="18"/>
          <w:lang w:eastAsia="zh-CN"/>
        </w:rPr>
        <w:tab/>
        <w:t>…………………………</w:t>
      </w:r>
    </w:p>
    <w:p w14:paraId="2AAD105A" w14:textId="77777777" w:rsidR="009B7A1A" w:rsidRPr="00A23A53" w:rsidRDefault="009B7A1A" w:rsidP="009B7A1A">
      <w:pPr>
        <w:suppressAutoHyphens w:val="0"/>
        <w:spacing w:after="160" w:line="259" w:lineRule="auto"/>
        <w:ind w:left="4956" w:hanging="4956"/>
        <w:rPr>
          <w:rFonts w:ascii="Calibri" w:eastAsia="DengXian" w:hAnsi="Calibri"/>
          <w:sz w:val="18"/>
          <w:szCs w:val="18"/>
          <w:lang w:eastAsia="zh-CN"/>
        </w:rPr>
      </w:pPr>
      <w:r>
        <w:rPr>
          <w:rFonts w:ascii="Calibri" w:eastAsia="DengXian" w:hAnsi="Calibri"/>
          <w:sz w:val="18"/>
          <w:szCs w:val="18"/>
          <w:lang w:eastAsia="zh-CN"/>
        </w:rPr>
        <w:t>(Ort/Datum)</w:t>
      </w:r>
      <w:r>
        <w:rPr>
          <w:rFonts w:ascii="Calibri" w:eastAsia="DengXian" w:hAnsi="Calibri"/>
          <w:sz w:val="18"/>
          <w:szCs w:val="18"/>
          <w:lang w:eastAsia="zh-CN"/>
        </w:rPr>
        <w:tab/>
        <w:t>(</w:t>
      </w:r>
      <w:r w:rsidRPr="00A23A53">
        <w:rPr>
          <w:rFonts w:ascii="Calibri" w:eastAsia="DengXian" w:hAnsi="Calibri"/>
          <w:sz w:val="18"/>
          <w:szCs w:val="18"/>
          <w:lang w:eastAsia="zh-CN"/>
        </w:rPr>
        <w:t>Unterschrift</w:t>
      </w:r>
      <w:r>
        <w:rPr>
          <w:rFonts w:ascii="Calibri" w:eastAsia="DengXian" w:hAnsi="Calibri"/>
          <w:sz w:val="18"/>
          <w:szCs w:val="18"/>
          <w:lang w:eastAsia="zh-CN"/>
        </w:rPr>
        <w:t>)</w:t>
      </w:r>
    </w:p>
    <w:p w14:paraId="531D63AC" w14:textId="77777777" w:rsidR="00D36EF3" w:rsidRDefault="00D36EF3" w:rsidP="009B7A1A">
      <w:pPr>
        <w:suppressAutoHyphens w:val="0"/>
        <w:spacing w:after="160" w:line="259" w:lineRule="auto"/>
      </w:pPr>
    </w:p>
    <w:sectPr w:rsidR="00D36EF3">
      <w:headerReference w:type="default" r:id="rId7"/>
      <w:pgSz w:w="11906" w:h="16838"/>
      <w:pgMar w:top="1985" w:right="851" w:bottom="1134" w:left="153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B3B5F" w14:textId="77777777" w:rsidR="00F44977" w:rsidRDefault="00F44977">
      <w:r>
        <w:separator/>
      </w:r>
    </w:p>
  </w:endnote>
  <w:endnote w:type="continuationSeparator" w:id="0">
    <w:p w14:paraId="3E9F889B" w14:textId="77777777" w:rsidR="00F44977" w:rsidRDefault="00F44977">
      <w:r>
        <w:continuationSeparator/>
      </w:r>
    </w:p>
  </w:endnote>
  <w:endnote w:type="continuationNotice" w:id="1">
    <w:p w14:paraId="3D484A0C" w14:textId="77777777" w:rsidR="00F44977" w:rsidRDefault="00F44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AAA7" w14:textId="77777777" w:rsidR="00F44977" w:rsidRDefault="00F44977">
      <w:r>
        <w:separator/>
      </w:r>
    </w:p>
  </w:footnote>
  <w:footnote w:type="continuationSeparator" w:id="0">
    <w:p w14:paraId="77220DF4" w14:textId="77777777" w:rsidR="00F44977" w:rsidRDefault="00F44977">
      <w:r>
        <w:continuationSeparator/>
      </w:r>
    </w:p>
  </w:footnote>
  <w:footnote w:type="continuationNotice" w:id="1">
    <w:p w14:paraId="349C5AFB" w14:textId="77777777" w:rsidR="00F44977" w:rsidRDefault="00F44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FE10" w14:textId="77777777" w:rsidR="00DF3DD6" w:rsidRDefault="00DF3DD6">
    <w:pPr>
      <w:pStyle w:val="Kopfzeile"/>
      <w:rPr>
        <w:sz w:val="20"/>
      </w:rPr>
    </w:pPr>
  </w:p>
  <w:p w14:paraId="207374CB" w14:textId="77777777" w:rsidR="00DF3DD6" w:rsidRDefault="00DF3DD6">
    <w:pPr>
      <w:pStyle w:val="Kopfzeile"/>
      <w:rPr>
        <w:sz w:val="20"/>
      </w:rPr>
    </w:pPr>
  </w:p>
  <w:p w14:paraId="08546671" w14:textId="77777777" w:rsidR="00DF3DD6" w:rsidRDefault="00DF3DD6">
    <w:pPr>
      <w:pStyle w:val="Kopfzeile"/>
      <w:rPr>
        <w:sz w:val="20"/>
      </w:rPr>
    </w:pPr>
  </w:p>
  <w:p w14:paraId="28EAB699" w14:textId="77777777" w:rsidR="00DF3DD6" w:rsidRDefault="00DF3DD6">
    <w:pPr>
      <w:pStyle w:val="Kopfzeile"/>
      <w:rPr>
        <w:sz w:val="20"/>
      </w:rPr>
    </w:pPr>
  </w:p>
  <w:p w14:paraId="4F6BD23D" w14:textId="77777777" w:rsidR="00DF3DD6" w:rsidRDefault="00DF3DD6">
    <w:pPr>
      <w:pStyle w:val="Kopfzeile"/>
    </w:pPr>
  </w:p>
  <w:p w14:paraId="766D5303" w14:textId="78E14616" w:rsidR="00DF3DD6" w:rsidRPr="00C24FBF" w:rsidRDefault="00006079">
    <w:pPr>
      <w:pStyle w:val="Kopfzeile"/>
      <w:rPr>
        <w:rFonts w:ascii="Arial" w:hAnsi="Arial" w:cs="Arial"/>
        <w:b/>
        <w:color w:val="333333"/>
        <w:sz w:val="20"/>
      </w:rPr>
    </w:pPr>
    <w:r w:rsidRPr="00C24FBF">
      <w:rPr>
        <w:b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4262BD6" wp14:editId="06E6D788">
              <wp:simplePos x="0" y="0"/>
              <wp:positionH relativeFrom="page">
                <wp:posOffset>-971550</wp:posOffset>
              </wp:positionH>
              <wp:positionV relativeFrom="page">
                <wp:posOffset>3075305</wp:posOffset>
              </wp:positionV>
              <wp:extent cx="288290" cy="0"/>
              <wp:effectExtent l="9525" t="8255" r="6985" b="10795"/>
              <wp:wrapNone/>
              <wp:docPr id="116626124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5E81F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6.5pt,242.15pt" to="-53.8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" strokeweight=".18mm">
              <v:stroke joinstyle="miter"/>
              <w10:wrap anchorx="page" anchory="page"/>
            </v:line>
          </w:pict>
        </mc:Fallback>
      </mc:AlternateContent>
    </w:r>
    <w:r w:rsidRPr="00C24FBF">
      <w:rPr>
        <w:b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76C5874" wp14:editId="093ECD69">
              <wp:simplePos x="0" y="0"/>
              <wp:positionH relativeFrom="page">
                <wp:posOffset>-717550</wp:posOffset>
              </wp:positionH>
              <wp:positionV relativeFrom="page">
                <wp:posOffset>5353050</wp:posOffset>
              </wp:positionV>
              <wp:extent cx="288290" cy="0"/>
              <wp:effectExtent l="6350" t="9525" r="10160" b="9525"/>
              <wp:wrapNone/>
              <wp:docPr id="29174710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274F7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6.5pt,421.5pt" to="-33.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" strokeweight=".18mm">
              <v:stroke joinstyle="miter"/>
              <w10:wrap anchorx="page" anchory="page"/>
            </v:line>
          </w:pict>
        </mc:Fallback>
      </mc:AlternateContent>
    </w:r>
    <w:r w:rsidRPr="00C24FBF">
      <w:rPr>
        <w:b/>
        <w:noProof/>
      </w:rPr>
      <w:drawing>
        <wp:anchor distT="0" distB="0" distL="114935" distR="114935" simplePos="0" relativeHeight="251658244" behindDoc="1" locked="0" layoutInCell="1" allowOverlap="1" wp14:anchorId="228A3E52" wp14:editId="5CF83C36">
          <wp:simplePos x="0" y="0"/>
          <wp:positionH relativeFrom="margin">
            <wp:posOffset>4968875</wp:posOffset>
          </wp:positionH>
          <wp:positionV relativeFrom="margin">
            <wp:posOffset>-817245</wp:posOffset>
          </wp:positionV>
          <wp:extent cx="1078230" cy="12382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38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DD6" w:rsidRPr="00C24FBF">
      <w:rPr>
        <w:rFonts w:ascii="Arial" w:hAnsi="Arial" w:cs="Arial"/>
        <w:b/>
        <w:color w:val="333333"/>
        <w:sz w:val="20"/>
      </w:rPr>
      <w:t>Jägerschaft</w:t>
    </w:r>
    <w:r w:rsidR="00C24FBF">
      <w:rPr>
        <w:rFonts w:ascii="Arial" w:hAnsi="Arial" w:cs="Arial"/>
        <w:b/>
        <w:color w:val="333333"/>
        <w:sz w:val="20"/>
      </w:rPr>
      <w:t xml:space="preserve"> Osterode </w:t>
    </w:r>
    <w:r w:rsidR="00DF3DD6" w:rsidRPr="00C24FBF">
      <w:rPr>
        <w:rFonts w:ascii="Arial" w:hAnsi="Arial" w:cs="Arial"/>
        <w:b/>
        <w:color w:val="333333"/>
        <w:sz w:val="20"/>
      </w:rPr>
      <w:t>am Harz</w:t>
    </w:r>
    <w:r w:rsidRPr="00C24FBF">
      <w:rPr>
        <w:b/>
        <w:noProof/>
      </w:rPr>
      <w:drawing>
        <wp:anchor distT="0" distB="0" distL="114935" distR="114935" simplePos="0" relativeHeight="251658243" behindDoc="1" locked="0" layoutInCell="1" allowOverlap="1" wp14:anchorId="2C85A403" wp14:editId="68B9B955">
          <wp:simplePos x="0" y="0"/>
          <wp:positionH relativeFrom="margin">
            <wp:posOffset>-972185</wp:posOffset>
          </wp:positionH>
          <wp:positionV relativeFrom="margin">
            <wp:posOffset>-1260475</wp:posOffset>
          </wp:positionV>
          <wp:extent cx="5617845" cy="68389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45" cy="683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DD6" w:rsidRPr="00C24FBF">
      <w:rPr>
        <w:rFonts w:ascii="Arial" w:hAnsi="Arial" w:cs="Arial"/>
        <w:b/>
        <w:color w:val="333333"/>
        <w:sz w:val="20"/>
      </w:rPr>
      <w:t xml:space="preserve"> e.V.</w:t>
    </w:r>
    <w:r w:rsidR="00B1472E">
      <w:rPr>
        <w:rFonts w:ascii="Arial" w:hAnsi="Arial" w:cs="Arial"/>
        <w:b/>
        <w:color w:val="333333"/>
        <w:sz w:val="20"/>
      </w:rPr>
      <w:t xml:space="preserve"> im Landkreis Göttingen</w:t>
    </w:r>
  </w:p>
  <w:p w14:paraId="5B1686A9" w14:textId="2A6E30B2" w:rsidR="00DF3DD6" w:rsidRDefault="00006079">
    <w:pPr>
      <w:pStyle w:val="Kopfzeile"/>
      <w:rPr>
        <w:rFonts w:ascii="Arial" w:hAnsi="Arial" w:cs="Arial"/>
        <w:color w:val="333333"/>
        <w:sz w:val="20"/>
      </w:rPr>
    </w:pPr>
    <w:r w:rsidRPr="00C24FBF">
      <w:rPr>
        <w:b/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DF1C0DD" wp14:editId="14E82F60">
              <wp:simplePos x="0" y="0"/>
              <wp:positionH relativeFrom="page">
                <wp:posOffset>5941060</wp:posOffset>
              </wp:positionH>
              <wp:positionV relativeFrom="page">
                <wp:posOffset>1980565</wp:posOffset>
              </wp:positionV>
              <wp:extent cx="1257935" cy="1863725"/>
              <wp:effectExtent l="0" t="0" r="1905" b="3810"/>
              <wp:wrapNone/>
              <wp:docPr id="18358674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186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0937C" w14:textId="43B1F709" w:rsidR="00DF3DD6" w:rsidRPr="00C24FBF" w:rsidRDefault="00817F7E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Jägerausbildung -</w:t>
                          </w:r>
                          <w:r w:rsidR="00CA354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Jägerschaft </w:t>
                          </w:r>
                          <w:r w:rsidR="00DF3DD6" w:rsidRPr="00C24FBF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Osterode am Harz </w:t>
                          </w:r>
                        </w:p>
                        <w:p w14:paraId="05A6D48B" w14:textId="77777777" w:rsidR="00C24FBF" w:rsidRPr="00C24FBF" w:rsidRDefault="00C24FBF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C347976" w14:textId="77777777" w:rsidR="00DF3DD6" w:rsidRPr="00C24FBF" w:rsidRDefault="00817F7E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Uwe Göppert</w:t>
                          </w:r>
                        </w:p>
                        <w:p w14:paraId="3424A113" w14:textId="77777777" w:rsidR="00DF3DD6" w:rsidRPr="00C24FBF" w:rsidRDefault="00817F7E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Dünaer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Str. 18</w:t>
                          </w:r>
                        </w:p>
                        <w:p w14:paraId="7C441D75" w14:textId="77777777" w:rsidR="00DF3DD6" w:rsidRPr="00C24FBF" w:rsidRDefault="00CA3543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37</w:t>
                          </w:r>
                          <w:r w:rsidR="00817F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412 </w:t>
                          </w:r>
                          <w:proofErr w:type="spellStart"/>
                          <w:r w:rsidR="00817F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Hörden</w:t>
                          </w:r>
                          <w:proofErr w:type="spellEnd"/>
                        </w:p>
                        <w:p w14:paraId="5C2AFD40" w14:textId="77777777" w:rsidR="00C24FBF" w:rsidRPr="00C24FBF" w:rsidRDefault="00C24FBF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4261E1" w14:textId="77777777" w:rsidR="00BD5F5A" w:rsidRDefault="00CA3543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Mob</w:t>
                          </w:r>
                          <w:r w:rsidR="00BD5F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il</w:t>
                          </w:r>
                          <w:r w:rsidR="00C24FBF" w:rsidRPr="00C24F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25B1E894" w14:textId="77777777" w:rsidR="00DF3DD6" w:rsidRPr="00C24FBF" w:rsidRDefault="00CA3543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017</w:t>
                          </w:r>
                          <w:r w:rsidR="00817F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817F7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7071053</w:t>
                          </w:r>
                        </w:p>
                        <w:p w14:paraId="353448B6" w14:textId="77777777" w:rsidR="00C24FBF" w:rsidRPr="00C24FBF" w:rsidRDefault="00BD5F5A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24F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</w:t>
                          </w:r>
                          <w:r w:rsidR="00C24FBF" w:rsidRPr="00C24F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1D64AE1" w14:textId="77777777" w:rsidR="00817F7E" w:rsidRDefault="00817F7E" w:rsidP="00C24FBF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9C61D5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Uwe-goeppert@web.de</w:t>
                            </w:r>
                          </w:hyperlink>
                        </w:p>
                        <w:p w14:paraId="05036EA3" w14:textId="77777777" w:rsidR="00DF3DD6" w:rsidRPr="00BD5F5A" w:rsidRDefault="00C24FBF" w:rsidP="00BD5F5A">
                          <w:pPr>
                            <w:pStyle w:val="Noparagraphstyle"/>
                            <w:tabs>
                              <w:tab w:val="left" w:pos="680"/>
                            </w:tabs>
                            <w:spacing w:line="180" w:lineRule="atLeast"/>
                            <w:rPr>
                              <w:rFonts w:ascii="Arial" w:hAnsi="Arial" w:cs="Arial"/>
                              <w:sz w:val="16"/>
                              <w:szCs w:val="16"/>
                              <w:lang w:eastAsia="de-DE"/>
                            </w:rPr>
                          </w:pPr>
                          <w:r w:rsidRPr="00C24F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C24FBF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eastAsia="de-DE"/>
                            </w:rPr>
                            <w:t xml:space="preserve"> </w:t>
                          </w:r>
                          <w:hyperlink r:id="rId4" w:history="1">
                            <w:r w:rsidR="00817F7E" w:rsidRPr="009C61D5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eastAsia="de-DE"/>
                              </w:rPr>
                              <w:t>www.ljn.de/jaegerschaften/Osterode/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1C0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8pt;margin-top:155.95pt;width:99.05pt;height:146.7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" stroked="f">
              <v:textbox inset="0,0,0,0">
                <w:txbxContent>
                  <w:p w14:paraId="5E80937C" w14:textId="43B1F709" w:rsidR="00DF3DD6" w:rsidRPr="00C24FBF" w:rsidRDefault="00817F7E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Jägerausbildung -</w:t>
                    </w:r>
                    <w:r w:rsidR="00CA3543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Jägerschaft </w:t>
                    </w:r>
                    <w:r w:rsidR="00DF3DD6" w:rsidRPr="00C24FB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Osterode am Harz </w:t>
                    </w:r>
                  </w:p>
                  <w:p w14:paraId="05A6D48B" w14:textId="77777777" w:rsidR="00C24FBF" w:rsidRPr="00C24FBF" w:rsidRDefault="00C24FBF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</w:p>
                  <w:p w14:paraId="6C347976" w14:textId="77777777" w:rsidR="00DF3DD6" w:rsidRPr="00C24FBF" w:rsidRDefault="00817F7E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Uwe Göppert</w:t>
                    </w:r>
                  </w:p>
                  <w:p w14:paraId="3424A113" w14:textId="77777777" w:rsidR="00DF3DD6" w:rsidRPr="00C24FBF" w:rsidRDefault="00817F7E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Dünaer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Str. 18</w:t>
                    </w:r>
                  </w:p>
                  <w:p w14:paraId="7C441D75" w14:textId="77777777" w:rsidR="00DF3DD6" w:rsidRPr="00C24FBF" w:rsidRDefault="00CA3543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37</w:t>
                    </w:r>
                    <w:r w:rsidR="00817F7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412 </w:t>
                    </w:r>
                    <w:proofErr w:type="spellStart"/>
                    <w:r w:rsidR="00817F7E">
                      <w:rPr>
                        <w:rFonts w:ascii="Arial" w:hAnsi="Arial" w:cs="Arial"/>
                        <w:sz w:val="16"/>
                        <w:szCs w:val="16"/>
                      </w:rPr>
                      <w:t>Hörden</w:t>
                    </w:r>
                    <w:proofErr w:type="spellEnd"/>
                  </w:p>
                  <w:p w14:paraId="5C2AFD40" w14:textId="77777777" w:rsidR="00C24FBF" w:rsidRPr="00C24FBF" w:rsidRDefault="00C24FBF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4261E1" w14:textId="77777777" w:rsidR="00BD5F5A" w:rsidRDefault="00CA3543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Mob</w:t>
                    </w:r>
                    <w:r w:rsidR="00BD5F5A">
                      <w:rPr>
                        <w:rFonts w:ascii="Arial" w:hAnsi="Arial" w:cs="Arial"/>
                        <w:sz w:val="16"/>
                        <w:szCs w:val="16"/>
                      </w:rPr>
                      <w:t>il</w:t>
                    </w:r>
                    <w:r w:rsidR="00C24FBF" w:rsidRPr="00C24FB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</w:p>
                  <w:p w14:paraId="25B1E894" w14:textId="77777777" w:rsidR="00DF3DD6" w:rsidRPr="00C24FBF" w:rsidRDefault="00CA3543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017</w:t>
                    </w:r>
                    <w:r w:rsidR="00817F7E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817F7E">
                      <w:rPr>
                        <w:rFonts w:ascii="Arial" w:hAnsi="Arial" w:cs="Arial"/>
                        <w:sz w:val="16"/>
                        <w:szCs w:val="16"/>
                      </w:rPr>
                      <w:t>7071053</w:t>
                    </w:r>
                  </w:p>
                  <w:p w14:paraId="353448B6" w14:textId="77777777" w:rsidR="00C24FBF" w:rsidRPr="00C24FBF" w:rsidRDefault="00BD5F5A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24FBF">
                      <w:rPr>
                        <w:rFonts w:ascii="Arial" w:hAnsi="Arial" w:cs="Arial"/>
                        <w:sz w:val="16"/>
                        <w:szCs w:val="16"/>
                      </w:rPr>
                      <w:t>E-Mail</w:t>
                    </w:r>
                    <w:r w:rsidR="00C24FBF" w:rsidRPr="00C24FBF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</w:p>
                  <w:p w14:paraId="31D64AE1" w14:textId="77777777" w:rsidR="00817F7E" w:rsidRDefault="00817F7E" w:rsidP="00C24FBF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5" w:history="1">
                      <w:r w:rsidRPr="009C61D5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Uwe-goeppert@web.de</w:t>
                      </w:r>
                    </w:hyperlink>
                  </w:p>
                  <w:p w14:paraId="05036EA3" w14:textId="77777777" w:rsidR="00DF3DD6" w:rsidRPr="00BD5F5A" w:rsidRDefault="00C24FBF" w:rsidP="00BD5F5A">
                    <w:pPr>
                      <w:pStyle w:val="Noparagraphstyle"/>
                      <w:tabs>
                        <w:tab w:val="left" w:pos="680"/>
                      </w:tabs>
                      <w:spacing w:line="180" w:lineRule="atLeast"/>
                      <w:rPr>
                        <w:rFonts w:ascii="Arial" w:hAnsi="Arial" w:cs="Arial"/>
                        <w:sz w:val="16"/>
                        <w:szCs w:val="16"/>
                        <w:lang w:eastAsia="de-DE"/>
                      </w:rPr>
                    </w:pPr>
                    <w:r w:rsidRPr="00C24FBF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C24FBF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eastAsia="de-DE"/>
                      </w:rPr>
                      <w:t xml:space="preserve"> </w:t>
                    </w:r>
                    <w:hyperlink r:id="rId6" w:history="1">
                      <w:r w:rsidR="00817F7E" w:rsidRPr="009C61D5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eastAsia="de-DE"/>
                        </w:rPr>
                        <w:t>www.ljn.de/jaegerschaften/Osterode/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1d4ea853-d430-4640-82ed-5f6b1d1ec82f"/>
  </w:docVars>
  <w:rsids>
    <w:rsidRoot w:val="00C24FBF"/>
    <w:rsid w:val="00006079"/>
    <w:rsid w:val="0007478A"/>
    <w:rsid w:val="000967F6"/>
    <w:rsid w:val="000F2D3A"/>
    <w:rsid w:val="001167B4"/>
    <w:rsid w:val="00171B23"/>
    <w:rsid w:val="001951A7"/>
    <w:rsid w:val="00253278"/>
    <w:rsid w:val="00325F56"/>
    <w:rsid w:val="003428CF"/>
    <w:rsid w:val="00395D45"/>
    <w:rsid w:val="003B042B"/>
    <w:rsid w:val="004371B3"/>
    <w:rsid w:val="0044450F"/>
    <w:rsid w:val="00465383"/>
    <w:rsid w:val="00510CB8"/>
    <w:rsid w:val="00546130"/>
    <w:rsid w:val="00643340"/>
    <w:rsid w:val="00756DF1"/>
    <w:rsid w:val="007C621D"/>
    <w:rsid w:val="007D24BB"/>
    <w:rsid w:val="00817F7E"/>
    <w:rsid w:val="00887D5C"/>
    <w:rsid w:val="008F1529"/>
    <w:rsid w:val="009544AE"/>
    <w:rsid w:val="00954D9D"/>
    <w:rsid w:val="0096283D"/>
    <w:rsid w:val="009B7A1A"/>
    <w:rsid w:val="00A23A53"/>
    <w:rsid w:val="00A30CE1"/>
    <w:rsid w:val="00A61153"/>
    <w:rsid w:val="00B1472E"/>
    <w:rsid w:val="00BA52BD"/>
    <w:rsid w:val="00BC249E"/>
    <w:rsid w:val="00BD5F5A"/>
    <w:rsid w:val="00C12934"/>
    <w:rsid w:val="00C24FBF"/>
    <w:rsid w:val="00C40CED"/>
    <w:rsid w:val="00CA3543"/>
    <w:rsid w:val="00D019A7"/>
    <w:rsid w:val="00D36EF3"/>
    <w:rsid w:val="00DD4707"/>
    <w:rsid w:val="00DF3DD6"/>
    <w:rsid w:val="00E7649E"/>
    <w:rsid w:val="00E97861"/>
    <w:rsid w:val="00F44977"/>
    <w:rsid w:val="00F5008F"/>
    <w:rsid w:val="00F8557E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B1900D"/>
  <w15:chartTrackingRefBased/>
  <w15:docId w15:val="{1E7CB80C-DDBE-4726-BB0A-05F13334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Times" w:eastAsia="Arial" w:hAnsi="Times"/>
      <w:color w:val="000000"/>
      <w:sz w:val="24"/>
      <w:szCs w:val="24"/>
      <w:lang w:val="de-DE" w:eastAsia="ar-SA"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C24FBF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817F7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1472E"/>
    <w:rPr>
      <w:sz w:val="24"/>
      <w:szCs w:val="24"/>
      <w:lang w:val="de-DE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47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47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472E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47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472E"/>
    <w:rPr>
      <w:b/>
      <w:bCs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we-goeppert@web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ljn.de/jaegerschaften/Osterode/" TargetMode="External"/><Relationship Id="rId5" Type="http://schemas.openxmlformats.org/officeDocument/2006/relationships/hyperlink" Target="mailto:Uwe-goeppert@web.de" TargetMode="External"/><Relationship Id="rId4" Type="http://schemas.openxmlformats.org/officeDocument/2006/relationships/hyperlink" Target="http://www.ljn.de/jaegerschaften/Ostero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elfing\Desktop\BrfbgnJaegerschaften-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ECCD-3691-466D-AC0F-09A524932D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432821-41d3-4015-8400-4ae6558dd28f}" enabled="1" method="Privileged" siteId="{8c7a02b0-b409-4a14-8332-6772575f453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BrfbgnJaegerschaften-Arial.dot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1675</CharactersWithSpaces>
  <SharedDoc>false</SharedDoc>
  <HLinks>
    <vt:vector size="12" baseType="variant"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http://www.ljn.de/jaegerschaften/Osterode/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mailto:Uwe-goeppert@web.de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froelfing</dc:creator>
  <cp:keywords/>
  <cp:lastModifiedBy>Fischer, Dirk</cp:lastModifiedBy>
  <cp:revision>2</cp:revision>
  <cp:lastPrinted>2021-10-25T16:47:00Z</cp:lastPrinted>
  <dcterms:created xsi:type="dcterms:W3CDTF">2025-02-12T16:00:00Z</dcterms:created>
  <dcterms:modified xsi:type="dcterms:W3CDTF">2025-02-12T16:00:00Z</dcterms:modified>
</cp:coreProperties>
</file>